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28" w:rsidRDefault="00122333">
      <w:pPr>
        <w:pStyle w:val="Textbody"/>
        <w:snapToGrid w:val="0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32"/>
          <w:szCs w:val="28"/>
        </w:rPr>
        <w:t>111</w:t>
      </w:r>
      <w:r>
        <w:rPr>
          <w:rFonts w:ascii="Times New Roman" w:eastAsia="標楷體" w:hAnsi="Times New Roman"/>
          <w:b/>
          <w:bCs/>
          <w:sz w:val="32"/>
          <w:szCs w:val="28"/>
        </w:rPr>
        <w:t>學年度大</w:t>
      </w:r>
      <w:r>
        <w:rPr>
          <w:rFonts w:ascii="標楷體" w:eastAsia="標楷體" w:hAnsi="標楷體"/>
          <w:b/>
          <w:bCs/>
          <w:sz w:val="32"/>
          <w:szCs w:val="28"/>
        </w:rPr>
        <w:t>專校院餐飲衛生輔導表</w:t>
      </w:r>
    </w:p>
    <w:p w:rsidR="002E7228" w:rsidRDefault="00122333">
      <w:pPr>
        <w:pStyle w:val="Textbody"/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t>（豬肉及其可食部位原料之原產地標示）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593"/>
        <w:gridCol w:w="384"/>
        <w:gridCol w:w="709"/>
        <w:gridCol w:w="1136"/>
        <w:gridCol w:w="2549"/>
      </w:tblGrid>
      <w:tr w:rsidR="002E72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一、基本資料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餐廳地點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餐廳名稱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業者登錄字號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有：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餐廳負責人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A6A6A6"/>
                <w:sz w:val="26"/>
                <w:szCs w:val="26"/>
              </w:rPr>
            </w:pP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二、豬原料原產地標示資料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確認項目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自評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複查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使用豬肉及豬可食部位為原料者所製之產品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</w:t>
            </w:r>
          </w:p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後續無須填寫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</w:t>
            </w:r>
          </w:p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後續無須填寫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原料來源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國產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國外，國家：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國產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國外，國家：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保存豬肉原料產地來源文件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無，原因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無，原因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販賣樣態及標示確認結果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販賣樣態：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完整包裝食品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散裝食品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直接供應飲食場所</w:t>
            </w:r>
          </w:p>
          <w:p w:rsidR="002E7228" w:rsidRDefault="00122333">
            <w:pPr>
              <w:pStyle w:val="Textbody"/>
              <w:spacing w:before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標示確認結果：</w:t>
            </w:r>
          </w:p>
          <w:p w:rsidR="002E7228" w:rsidRDefault="00122333">
            <w:pPr>
              <w:pStyle w:val="Textbody"/>
              <w:spacing w:line="400" w:lineRule="exact"/>
              <w:ind w:left="3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部分符合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不符合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原因：</w:t>
            </w:r>
          </w:p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販賣樣態：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完整包裝食品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散裝食品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直接供應飲食場所</w:t>
            </w:r>
          </w:p>
          <w:p w:rsidR="002E7228" w:rsidRDefault="00122333">
            <w:pPr>
              <w:pStyle w:val="Textbody"/>
              <w:spacing w:before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標示確認結果：</w:t>
            </w:r>
          </w:p>
          <w:p w:rsidR="002E7228" w:rsidRDefault="00122333">
            <w:pPr>
              <w:pStyle w:val="Textbody"/>
              <w:spacing w:line="400" w:lineRule="exact"/>
              <w:ind w:left="3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部分符合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不符合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原因：</w:t>
            </w:r>
          </w:p>
          <w:p w:rsidR="002E7228" w:rsidRDefault="002E722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4"/>
              </w:rPr>
              <w:t>三、供應樣態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屬「校內供學生使用為主之學生餐廳，以供應自助餐及盒餐、便當為主要樣態」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後續無須填寫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</w:p>
          <w:p w:rsidR="002E7228" w:rsidRDefault="0012233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後續無須填寫</w:t>
            </w:r>
            <w:r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是否一律採用國產豬原料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部分符合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不符合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原因：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部分符合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不符合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2E7228" w:rsidRDefault="001223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原因：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44" w:lineRule="exact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餐廳代表簽名：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44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學校代表簽名：</w:t>
            </w:r>
          </w:p>
        </w:tc>
      </w:tr>
      <w:tr w:rsidR="002E72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44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輔導委員簽名：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228" w:rsidRDefault="00122333">
            <w:pPr>
              <w:pStyle w:val="Textbody"/>
              <w:spacing w:line="444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日期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:rsidR="002E7228" w:rsidRDefault="002E7228">
      <w:pPr>
        <w:pStyle w:val="Textbody"/>
        <w:rPr>
          <w:rFonts w:ascii="標楷體" w:eastAsia="標楷體" w:hAnsi="標楷體"/>
          <w:sz w:val="32"/>
          <w:szCs w:val="28"/>
        </w:rPr>
      </w:pPr>
    </w:p>
    <w:sectPr w:rsidR="002E722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33" w:rsidRDefault="00122333">
      <w:r>
        <w:separator/>
      </w:r>
    </w:p>
  </w:endnote>
  <w:endnote w:type="continuationSeparator" w:id="0">
    <w:p w:rsidR="00122333" w:rsidRDefault="0012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33" w:rsidRDefault="00122333">
      <w:r>
        <w:rPr>
          <w:color w:val="000000"/>
        </w:rPr>
        <w:separator/>
      </w:r>
    </w:p>
  </w:footnote>
  <w:footnote w:type="continuationSeparator" w:id="0">
    <w:p w:rsidR="00122333" w:rsidRDefault="0012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7228"/>
    <w:rsid w:val="00122333"/>
    <w:rsid w:val="001A6BBB"/>
    <w:rsid w:val="002E7228"/>
    <w:rsid w:val="00E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BDF06-16D5-499E-9456-4BB082B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No Spacing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</dc:creator>
  <dc:description/>
  <cp:lastModifiedBy>user</cp:lastModifiedBy>
  <cp:revision>2</cp:revision>
  <cp:lastPrinted>2020-11-25T10:01:00Z</cp:lastPrinted>
  <dcterms:created xsi:type="dcterms:W3CDTF">2022-09-27T07:48:00Z</dcterms:created>
  <dcterms:modified xsi:type="dcterms:W3CDTF">2022-09-27T07:48:00Z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